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64FF6BC7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D9177F" w:rsidRPr="00D9177F">
        <w:t>odborného</w:t>
      </w:r>
      <w:r>
        <w:t xml:space="preserve">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659F318D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6A6DE6">
        <w:rPr>
          <w:b/>
        </w:rPr>
        <w:t>sociálny pedagóg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 xml:space="preserve">údajov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2D793E5E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6E2634">
        <w:rPr>
          <w:b/>
        </w:rPr>
        <w:t>25-</w:t>
      </w:r>
      <w:r w:rsidR="006A6DE6">
        <w:rPr>
          <w:b/>
        </w:rPr>
        <w:t>50</w:t>
      </w:r>
      <w:r w:rsidR="007C17B6">
        <w:rPr>
          <w:b/>
        </w:rPr>
        <w:t xml:space="preserve"> </w:t>
      </w:r>
      <w:r w:rsidR="006E2634">
        <w:rPr>
          <w:b/>
        </w:rPr>
        <w:t>% úväzok, na dobu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určitú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do</w:t>
      </w:r>
      <w:r w:rsidR="006E2634">
        <w:rPr>
          <w:b/>
          <w:spacing w:val="2"/>
        </w:rPr>
        <w:t xml:space="preserve"> </w:t>
      </w:r>
      <w:r w:rsidR="006E2634">
        <w:rPr>
          <w:b/>
        </w:rPr>
        <w:t>31.08.2026,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s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3 mesačnou</w:t>
      </w:r>
      <w:r w:rsidR="006E2634">
        <w:rPr>
          <w:b/>
          <w:spacing w:val="1"/>
        </w:rPr>
        <w:t xml:space="preserve"> </w:t>
      </w:r>
      <w:r w:rsidR="006E2634">
        <w:rPr>
          <w:b/>
        </w:rPr>
        <w:t xml:space="preserve">skúšobnou </w:t>
      </w:r>
      <w:r w:rsidR="006E2634">
        <w:rPr>
          <w:b/>
          <w:spacing w:val="-2"/>
        </w:rPr>
        <w:t>dobou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516A040F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18.08.2025.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4C83ECA6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056 6421591, e</w:t>
      </w:r>
      <w:r>
        <w:rPr>
          <w:spacing w:val="-3"/>
        </w:rPr>
        <w:t xml:space="preserve"> </w:t>
      </w:r>
      <w:r>
        <w:t xml:space="preserve">- mail: </w:t>
      </w:r>
      <w:hyperlink r:id="rId12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="001753DD" w:rsidRPr="00B2116B">
        <w:rPr>
          <w:bCs/>
          <w:color w:val="0000FF"/>
          <w:sz w:val="22"/>
        </w:rPr>
        <w:t xml:space="preserve"> </w:t>
      </w:r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B8DD" w14:textId="77777777" w:rsidR="00E46D8C" w:rsidRDefault="00E46D8C" w:rsidP="00E81313">
      <w:pPr>
        <w:spacing w:after="0" w:line="240" w:lineRule="auto"/>
      </w:pPr>
      <w:r>
        <w:separator/>
      </w:r>
    </w:p>
  </w:endnote>
  <w:endnote w:type="continuationSeparator" w:id="0">
    <w:p w14:paraId="5FB5AE05" w14:textId="77777777" w:rsidR="00E46D8C" w:rsidRDefault="00E46D8C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C2A0" w14:textId="77777777" w:rsidR="00E46D8C" w:rsidRDefault="00E46D8C" w:rsidP="00E81313">
      <w:pPr>
        <w:spacing w:after="0" w:line="240" w:lineRule="auto"/>
      </w:pPr>
      <w:r>
        <w:separator/>
      </w:r>
    </w:p>
  </w:footnote>
  <w:footnote w:type="continuationSeparator" w:id="0">
    <w:p w14:paraId="7E5A0377" w14:textId="77777777" w:rsidR="00E46D8C" w:rsidRDefault="00E46D8C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166A00"/>
    <w:rsid w:val="001753DD"/>
    <w:rsid w:val="00191AF1"/>
    <w:rsid w:val="002E7ECF"/>
    <w:rsid w:val="00403E27"/>
    <w:rsid w:val="004159FF"/>
    <w:rsid w:val="006567E3"/>
    <w:rsid w:val="006A6DE6"/>
    <w:rsid w:val="006C5F06"/>
    <w:rsid w:val="006E2634"/>
    <w:rsid w:val="006F20F1"/>
    <w:rsid w:val="007102B7"/>
    <w:rsid w:val="007C17B6"/>
    <w:rsid w:val="00811695"/>
    <w:rsid w:val="00813218"/>
    <w:rsid w:val="008B257D"/>
    <w:rsid w:val="00987716"/>
    <w:rsid w:val="009A6924"/>
    <w:rsid w:val="00A4293F"/>
    <w:rsid w:val="00A82092"/>
    <w:rsid w:val="00B2116B"/>
    <w:rsid w:val="00C85958"/>
    <w:rsid w:val="00CB1E59"/>
    <w:rsid w:val="00CF79FB"/>
    <w:rsid w:val="00D5435A"/>
    <w:rsid w:val="00D9177F"/>
    <w:rsid w:val="00DD2B22"/>
    <w:rsid w:val="00E46D8C"/>
    <w:rsid w:val="00E81313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rga@ssimi.edupa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ga@ssimi.edupag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Props1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4</cp:revision>
  <dcterms:created xsi:type="dcterms:W3CDTF">2025-08-08T15:16:00Z</dcterms:created>
  <dcterms:modified xsi:type="dcterms:W3CDTF">2025-08-08T15:23:00Z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