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77777777" w:rsidR="00166A00" w:rsidRDefault="00166A00" w:rsidP="00166A00">
      <w:pPr>
        <w:pStyle w:val="Zkladntext"/>
        <w:spacing w:before="253"/>
        <w:ind w:left="141" w:right="138"/>
        <w:jc w:val="both"/>
      </w:pPr>
      <w:r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</w:t>
      </w:r>
      <w:r>
        <w:rPr>
          <w:b/>
        </w:rPr>
        <w:t xml:space="preserve">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39813D13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9A6924">
        <w:rPr>
          <w:b/>
        </w:rPr>
        <w:t>špeciálny pedagóg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</w:t>
      </w:r>
      <w:r>
        <w:t>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>údajov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</w:t>
      </w:r>
      <w:r>
        <w:rPr>
          <w:spacing w:val="-7"/>
          <w:sz w:val="22"/>
        </w:rPr>
        <w:t>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2D3EEC45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9A6924">
        <w:rPr>
          <w:b/>
        </w:rPr>
        <w:t xml:space="preserve">zastupovanie počas rodičovskej dovolenky, </w:t>
      </w:r>
      <w:r w:rsidR="00B2116B" w:rsidRPr="00EC4332">
        <w:rPr>
          <w:b/>
        </w:rPr>
        <w:t>100% úväzok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13A3CE32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Pr="00B2116B">
          <w:rPr>
            <w:rStyle w:val="Hypertextovprepojenie"/>
            <w:bCs/>
            <w:sz w:val="22"/>
          </w:rPr>
          <w:t>s</w:t>
        </w:r>
        <w:r w:rsidRPr="00B2116B">
          <w:rPr>
            <w:rStyle w:val="Hypertextovprepojenie"/>
            <w:bCs/>
            <w:sz w:val="22"/>
          </w:rPr>
          <w:t>si.skolska10</w:t>
        </w:r>
        <w:r w:rsidRPr="00B2116B">
          <w:rPr>
            <w:rStyle w:val="Hypertextovprepojenie"/>
            <w:bCs/>
            <w:sz w:val="22"/>
          </w:rPr>
          <w:t>@gmail.com</w:t>
        </w:r>
      </w:hyperlink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</w:t>
      </w:r>
      <w:r w:rsidRPr="00B2116B">
        <w:rPr>
          <w:bCs/>
          <w:sz w:val="22"/>
        </w:rPr>
        <w:t>8</w:t>
      </w:r>
      <w:r w:rsidRPr="00B2116B">
        <w:rPr>
          <w:bCs/>
          <w:sz w:val="22"/>
        </w:rPr>
        <w:t>.2025.</w:t>
      </w:r>
    </w:p>
    <w:p w14:paraId="00ED983A" w14:textId="6E741F16" w:rsidR="00166A00" w:rsidRDefault="00166A00" w:rsidP="00166A00">
      <w:pPr>
        <w:spacing w:after="0" w:line="240" w:lineRule="auto"/>
        <w:ind w:left="142" w:right="139"/>
        <w:rPr>
          <w:b/>
        </w:rPr>
      </w:pPr>
      <w:r>
        <w:rPr>
          <w:b/>
          <w:sz w:val="22"/>
        </w:rPr>
        <w:t>Výberové konanie sa uskutoční 21.08.2025 o </w:t>
      </w:r>
      <w:r w:rsidR="00EC4332">
        <w:rPr>
          <w:b/>
          <w:sz w:val="22"/>
        </w:rPr>
        <w:t>1</w:t>
      </w:r>
      <w:r w:rsidR="009A6924">
        <w:rPr>
          <w:b/>
          <w:sz w:val="22"/>
        </w:rPr>
        <w:t>1</w:t>
      </w:r>
      <w:r>
        <w:rPr>
          <w:b/>
          <w:sz w:val="22"/>
        </w:rPr>
        <w:t>:00 hod</w:t>
      </w:r>
      <w:r w:rsidR="00B2116B">
        <w:rPr>
          <w:b/>
          <w:sz w:val="22"/>
        </w:rPr>
        <w:t>. v priestoroch školy.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0B8037A5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</w:t>
      </w:r>
      <w:r>
        <w:t>6 6421591</w:t>
      </w:r>
      <w:r>
        <w:t>, e</w:t>
      </w:r>
      <w:r>
        <w:rPr>
          <w:spacing w:val="-3"/>
        </w:rPr>
        <w:t xml:space="preserve"> </w:t>
      </w:r>
      <w:r>
        <w:t xml:space="preserve">- mail: </w:t>
      </w:r>
      <w:hyperlink r:id="rId12">
        <w:r>
          <w:rPr>
            <w:b/>
            <w:color w:val="0000FF"/>
            <w:sz w:val="22"/>
            <w:u w:val="single" w:color="0000FF"/>
          </w:rPr>
          <w:t>ssi.skolska10</w:t>
        </w:r>
        <w:r>
          <w:rPr>
            <w:color w:val="0000FF"/>
            <w:sz w:val="22"/>
            <w:u w:val="single" w:color="0000FF"/>
          </w:rPr>
          <w:t>@gmail.com</w:t>
        </w:r>
      </w:hyperlink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3667" w14:textId="77777777" w:rsidR="00646523" w:rsidRDefault="00646523" w:rsidP="00E81313">
      <w:pPr>
        <w:spacing w:after="0" w:line="240" w:lineRule="auto"/>
      </w:pPr>
      <w:r>
        <w:separator/>
      </w:r>
    </w:p>
  </w:endnote>
  <w:endnote w:type="continuationSeparator" w:id="0">
    <w:p w14:paraId="1D4AEF56" w14:textId="77777777" w:rsidR="00646523" w:rsidRDefault="00646523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298B" w14:textId="77777777" w:rsidR="00646523" w:rsidRDefault="00646523" w:rsidP="00E81313">
      <w:pPr>
        <w:spacing w:after="0" w:line="240" w:lineRule="auto"/>
      </w:pPr>
      <w:r>
        <w:separator/>
      </w:r>
    </w:p>
  </w:footnote>
  <w:footnote w:type="continuationSeparator" w:id="0">
    <w:p w14:paraId="7212BFA9" w14:textId="77777777" w:rsidR="00646523" w:rsidRDefault="00646523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166A00"/>
    <w:rsid w:val="00191AF1"/>
    <w:rsid w:val="002E7ECF"/>
    <w:rsid w:val="004159FF"/>
    <w:rsid w:val="00646523"/>
    <w:rsid w:val="006567E3"/>
    <w:rsid w:val="00813218"/>
    <w:rsid w:val="008B257D"/>
    <w:rsid w:val="00987716"/>
    <w:rsid w:val="009A6924"/>
    <w:rsid w:val="00A4293F"/>
    <w:rsid w:val="00B2116B"/>
    <w:rsid w:val="00C85958"/>
    <w:rsid w:val="00CB1E59"/>
    <w:rsid w:val="00CF79FB"/>
    <w:rsid w:val="00D5435A"/>
    <w:rsid w:val="00DD2B22"/>
    <w:rsid w:val="00E81313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ojvojk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i.skolska1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3</cp:revision>
  <dcterms:created xsi:type="dcterms:W3CDTF">2025-08-08T15:07:00Z</dcterms:created>
  <dcterms:modified xsi:type="dcterms:W3CDTF">2025-08-08T15:09:00Z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